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7E" w:rsidRDefault="00B87E7E" w:rsidP="00C37A02">
      <w:pPr>
        <w:pStyle w:val="NoSpacing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Конспект открытого занятия</w:t>
      </w:r>
    </w:p>
    <w:p w:rsidR="00B87E7E" w:rsidRPr="00C37A02" w:rsidRDefault="00B87E7E" w:rsidP="00C23729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C37A02">
        <w:rPr>
          <w:rFonts w:ascii="Times New Roman" w:hAnsi="Times New Roman"/>
          <w:b/>
          <w:sz w:val="36"/>
          <w:szCs w:val="36"/>
        </w:rPr>
        <w:t>«Веселые нотки здоровья»</w:t>
      </w:r>
    </w:p>
    <w:p w:rsidR="00B87E7E" w:rsidRDefault="00B87E7E" w:rsidP="002A09C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87E7E" w:rsidRPr="00FF70F6" w:rsidRDefault="00B87E7E" w:rsidP="00851382">
      <w:pPr>
        <w:pStyle w:val="NoSpacing"/>
        <w:rPr>
          <w:rFonts w:ascii="Times New Roman" w:hAnsi="Times New Roman"/>
          <w:b/>
          <w:sz w:val="28"/>
          <w:szCs w:val="28"/>
        </w:rPr>
      </w:pPr>
      <w:r w:rsidRPr="00FF70F6">
        <w:rPr>
          <w:rFonts w:ascii="Times New Roman" w:hAnsi="Times New Roman"/>
          <w:b/>
          <w:sz w:val="28"/>
          <w:szCs w:val="28"/>
        </w:rPr>
        <w:t>1. Оборудование: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FF70F6">
        <w:rPr>
          <w:rFonts w:ascii="Times New Roman" w:hAnsi="Times New Roman"/>
          <w:sz w:val="28"/>
          <w:szCs w:val="28"/>
        </w:rPr>
        <w:t xml:space="preserve">-музыкальный центр 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FF70F6">
        <w:rPr>
          <w:rFonts w:ascii="Times New Roman" w:hAnsi="Times New Roman"/>
          <w:sz w:val="28"/>
          <w:szCs w:val="28"/>
        </w:rPr>
        <w:t>-проектор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FF70F6">
        <w:rPr>
          <w:rFonts w:ascii="Times New Roman" w:hAnsi="Times New Roman"/>
          <w:sz w:val="28"/>
          <w:szCs w:val="28"/>
        </w:rPr>
        <w:t>- ноутбук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FF70F6">
        <w:rPr>
          <w:rFonts w:ascii="Times New Roman" w:hAnsi="Times New Roman"/>
          <w:sz w:val="28"/>
          <w:szCs w:val="28"/>
        </w:rPr>
        <w:t>- музыкальные инструменты: птичка-свистулька, шишки, султанчики, орехи,  деревянные палочки,  шуршалки, колокольчик.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FF70F6" w:rsidRDefault="00B87E7E" w:rsidP="00851382">
      <w:pPr>
        <w:pStyle w:val="NoSpacing"/>
        <w:rPr>
          <w:rFonts w:ascii="Times New Roman" w:hAnsi="Times New Roman"/>
          <w:b/>
          <w:sz w:val="28"/>
          <w:szCs w:val="28"/>
        </w:rPr>
      </w:pPr>
      <w:r w:rsidRPr="00FF70F6">
        <w:rPr>
          <w:rFonts w:ascii="Times New Roman" w:hAnsi="Times New Roman"/>
          <w:b/>
          <w:sz w:val="28"/>
          <w:szCs w:val="28"/>
        </w:rPr>
        <w:t>2. Наглядный материал: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FF70F6">
        <w:rPr>
          <w:rFonts w:ascii="Times New Roman" w:hAnsi="Times New Roman"/>
          <w:sz w:val="28"/>
          <w:szCs w:val="28"/>
        </w:rPr>
        <w:t xml:space="preserve">Презентация </w:t>
      </w:r>
    </w:p>
    <w:p w:rsidR="00B87E7E" w:rsidRPr="00FF70F6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FF70F6">
        <w:rPr>
          <w:rFonts w:ascii="Times New Roman" w:hAnsi="Times New Roman"/>
          <w:b/>
          <w:sz w:val="28"/>
          <w:szCs w:val="28"/>
        </w:rPr>
        <w:t>3. Музыкальный материал:</w:t>
      </w:r>
      <w:r w:rsidRPr="00FF70F6">
        <w:rPr>
          <w:rFonts w:ascii="Times New Roman" w:hAnsi="Times New Roman"/>
          <w:sz w:val="28"/>
          <w:szCs w:val="28"/>
        </w:rPr>
        <w:t xml:space="preserve"> Э. Григ «Утро», «В пещере горного короля», П.Чайковский «Вальс цветов», «Марш деревянных солдатиков»,</w:t>
      </w:r>
      <w:r>
        <w:rPr>
          <w:rFonts w:ascii="Times New Roman" w:hAnsi="Times New Roman"/>
          <w:sz w:val="28"/>
          <w:szCs w:val="28"/>
        </w:rPr>
        <w:t xml:space="preserve"> «Сладкая греза», В.Алексеев «Полька-топотушки»</w:t>
      </w:r>
      <w:r w:rsidRPr="00FF70F6">
        <w:rPr>
          <w:rFonts w:ascii="Times New Roman" w:hAnsi="Times New Roman"/>
          <w:sz w:val="28"/>
          <w:szCs w:val="28"/>
        </w:rPr>
        <w:t>, «Волшебство природы. Водопад», песня «Шел по лесу музыкант», валеологическая песенка-распевка «Доброе утро» О.Н.Арсеневской ,р.н.м.</w:t>
      </w:r>
    </w:p>
    <w:p w:rsidR="00B87E7E" w:rsidRPr="00C23729" w:rsidRDefault="00B87E7E" w:rsidP="00C23729">
      <w:pPr>
        <w:pStyle w:val="NormalWeb"/>
        <w:shd w:val="clear" w:color="auto" w:fill="FFFFFF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</w:p>
    <w:p w:rsidR="00B87E7E" w:rsidRPr="00781418" w:rsidRDefault="00B87E7E" w:rsidP="00C237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Ход занятия.</w:t>
      </w:r>
    </w:p>
    <w:p w:rsidR="00B87E7E" w:rsidRPr="00781418" w:rsidRDefault="00B87E7E" w:rsidP="00C2372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Здравствуйте, ребята! Сегодня такая замечательная погода!  Давайте пожелаем всем «Доброго утра» !!!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Валеологическаяпесенка-распевка с оздоровительным массажем</w:t>
      </w:r>
    </w:p>
    <w:p w:rsidR="00B87E7E" w:rsidRDefault="00B87E7E" w:rsidP="002A09C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«Доброе утро»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1. Доброе утро!                                          Разводят руки в стороны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Улыбнись скорее!                                     и слегка кланяются друг другу.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сегодня весь день                                   «Пружинка».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Будет веселее.                                              Поднимают ручки вверх.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2. Мы погладим лобик,                              Выполняют движения по тексту.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Носик, и щечки.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Будем мы красивыми,                                Наклоны головы к правому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Как в саду цветочки!                                  и левому плечу поочередно.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3. Разотрем ладошки                                  Движения по тексту.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Сильнее, сильнее!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А теперь похлопаем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Смелее, смелее!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4. Ушки мы теперь потрем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здоровье сбережем.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Улыбнемся снова,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Будьте все здоровы!                                   Разводят руки в стороны.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Замечате</w:t>
      </w:r>
      <w:r>
        <w:rPr>
          <w:rFonts w:ascii="Times New Roman" w:hAnsi="Times New Roman"/>
          <w:sz w:val="28"/>
          <w:szCs w:val="28"/>
        </w:rPr>
        <w:t>льно,   (говорит на фоне музыки и ведет детей змейкой к экрану)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- Льётся музыка рекою,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Закружила всё вокруг,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кораблики мелодий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Выплывают из-под рук.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Их волна крутая гонит,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Но унять не может, нет.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 царство музыки целебной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Поплывём за ними вслед?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Я приглашаю вас в гости в волшебный замок к Царице Целебной Музыки</w:t>
      </w:r>
      <w:r>
        <w:rPr>
          <w:rFonts w:ascii="Times New Roman" w:hAnsi="Times New Roman"/>
          <w:sz w:val="28"/>
          <w:szCs w:val="28"/>
        </w:rPr>
        <w:t xml:space="preserve">.    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(появляется слайд с изображением замка).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Царицы </w:t>
      </w:r>
      <w:r w:rsidRPr="00781418">
        <w:rPr>
          <w:rFonts w:ascii="Times New Roman" w:hAnsi="Times New Roman"/>
          <w:sz w:val="28"/>
          <w:szCs w:val="28"/>
        </w:rPr>
        <w:t xml:space="preserve"> Целебной Музыки(</w:t>
      </w:r>
      <w:r w:rsidRPr="00851382">
        <w:rPr>
          <w:rFonts w:ascii="Times New Roman" w:hAnsi="Times New Roman"/>
          <w:b/>
          <w:sz w:val="28"/>
          <w:szCs w:val="28"/>
        </w:rPr>
        <w:t>слайд с её изображением</w:t>
      </w:r>
      <w:r w:rsidRPr="00781418">
        <w:rPr>
          <w:rFonts w:ascii="Times New Roman" w:hAnsi="Times New Roman"/>
          <w:sz w:val="28"/>
          <w:szCs w:val="28"/>
        </w:rPr>
        <w:t>)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есть помощницы - весё</w:t>
      </w:r>
      <w:r>
        <w:rPr>
          <w:rFonts w:ascii="Times New Roman" w:hAnsi="Times New Roman"/>
          <w:sz w:val="28"/>
          <w:szCs w:val="28"/>
        </w:rPr>
        <w:t>лые нотки здоровья, их всего семь – это нотки до, ре, ми ,фа</w:t>
      </w:r>
      <w:r w:rsidRPr="007814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соль, ля, си - </w:t>
      </w:r>
      <w:r w:rsidRPr="00781418">
        <w:rPr>
          <w:rFonts w:ascii="Times New Roman" w:hAnsi="Times New Roman"/>
          <w:sz w:val="28"/>
          <w:szCs w:val="28"/>
        </w:rPr>
        <w:t xml:space="preserve"> они расскажут, как музыка помогает нам укреплять своё здоровье. Живут они здесь, на нотном стане. 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(</w:t>
      </w:r>
      <w:r w:rsidRPr="00851382">
        <w:rPr>
          <w:rFonts w:ascii="Times New Roman" w:hAnsi="Times New Roman"/>
          <w:b/>
          <w:sz w:val="28"/>
          <w:szCs w:val="28"/>
        </w:rPr>
        <w:t>появляется слайд с нотным станом ,но пустой</w:t>
      </w:r>
      <w:r w:rsidRPr="00781418">
        <w:rPr>
          <w:rFonts w:ascii="Times New Roman" w:hAnsi="Times New Roman"/>
          <w:sz w:val="28"/>
          <w:szCs w:val="28"/>
        </w:rPr>
        <w:t>),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E363B7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81418">
        <w:rPr>
          <w:rFonts w:ascii="Times New Roman" w:hAnsi="Times New Roman"/>
          <w:sz w:val="28"/>
          <w:szCs w:val="28"/>
        </w:rPr>
        <w:t xml:space="preserve"> нотный стан пуст, где же нотки? Посмотрите, вот открытка</w:t>
      </w:r>
      <w:r>
        <w:rPr>
          <w:rFonts w:ascii="Times New Roman" w:hAnsi="Times New Roman"/>
          <w:sz w:val="28"/>
          <w:szCs w:val="28"/>
        </w:rPr>
        <w:t xml:space="preserve"> от Царицы Музыки, давайте откроем ее, может здесь найдем ответ.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Голос Царицы Музыки: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(Проявляется слайд анимация с голосом царицы) :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«Чтоб секрет здоровья вам узнать - надо нотки все собрать, Путь нелегкий предстоит, вам массаж не повредит».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Воспитатель</w:t>
      </w:r>
      <w:r w:rsidRPr="00781418">
        <w:rPr>
          <w:rFonts w:ascii="Times New Roman" w:hAnsi="Times New Roman"/>
          <w:sz w:val="28"/>
          <w:szCs w:val="28"/>
        </w:rPr>
        <w:t>: Ну, что ж ребята, в путь. Я предлагаю вам выполнить  игровой массаж,как подсказала нам царица.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Дети стоят парами по всему залу и под музыку,выполняют движения по тексту.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 меня такие ручки!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По-смо-три!                                                    гладят руки.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Звонко хлопают в ладоши.                            Хлопают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Раз, два, три!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Твои ручки тоже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На мои похожи.,                                            гладят по ручкам друг друга.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Хорошо с тобой, дружок,                              Кружатся «лодочкой».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Покружись со мной разок.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 меня такие щечки!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По-смо-три!                                                    гладят свои щечки.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Пощипаю их немножко.                            Легко щиплют щечки.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Раз, два, три!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Твои щечки тоже                                          растирают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На мои похожи.щечки друг друга.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Хорошо с тобой, дружок,                            Кружатся «лодочкой».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Покружись со мной разок.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 меня такие ушки!                               массируют мочки ушей. Растирают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По-смо-три!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Разотру их потихоньку.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Раз, два, три!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Твои ушки тоже,                                          теребят ушки друг друга.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На мои похожи.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Хорошо с тобой, дружок,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Покружись со мной разок.                          Кружатся «лодочкой».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 меня такая спинка!                                    гладят себя по спине.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По-смо-три!                                                  Шлепают ладошками.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Я похлопаю по спинке.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Раз, два, три!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Твоя спинка тоже                                      шлепают по спине друг друга.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На мою похожа.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Хорошо с тобой, дружок,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Покружись со мной разок.                            Кружатся «лодочкой».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83039D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Почувствовали, как по телу разливается тепло? Значит, мы массаж сделали правильно. Смотрите и первая нотка</w:t>
      </w:r>
      <w:r>
        <w:rPr>
          <w:rFonts w:ascii="Times New Roman" w:hAnsi="Times New Roman"/>
          <w:sz w:val="28"/>
          <w:szCs w:val="28"/>
        </w:rPr>
        <w:t xml:space="preserve"> « до»</w:t>
      </w:r>
      <w:r w:rsidRPr="00781418">
        <w:rPr>
          <w:rFonts w:ascii="Times New Roman" w:hAnsi="Times New Roman"/>
          <w:sz w:val="28"/>
          <w:szCs w:val="28"/>
        </w:rPr>
        <w:t xml:space="preserve"> возвращается на нотный стан</w:t>
      </w:r>
      <w:r>
        <w:rPr>
          <w:rFonts w:ascii="Times New Roman" w:hAnsi="Times New Roman"/>
          <w:sz w:val="28"/>
          <w:szCs w:val="28"/>
        </w:rPr>
        <w:t>.</w:t>
      </w:r>
    </w:p>
    <w:p w:rsidR="00B87E7E" w:rsidRPr="00851382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(появляется слайд с одной ноткой на стане)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(Слайд -Голос с анимацией Королевы музыки</w:t>
      </w:r>
      <w:r w:rsidRPr="00781418">
        <w:rPr>
          <w:rFonts w:ascii="Times New Roman" w:hAnsi="Times New Roman"/>
          <w:sz w:val="28"/>
          <w:szCs w:val="28"/>
        </w:rPr>
        <w:t xml:space="preserve"> ): 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«Вы умеете мечтать? Помечтайте о чем-нибудь приятном, красивом, хорошем, а потом поделитесь своими впечатлениями со мной, Царицей Музыки».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-Устраивайтесь удобно на ковре, закрывайте глаза и немного помечтаем, а потом поделитесь своими мечтами, фантазиями.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Звучит музыка "Сладкая грёза" П. И. Чайковского.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781418">
        <w:rPr>
          <w:rFonts w:ascii="Times New Roman" w:hAnsi="Times New Roman"/>
          <w:sz w:val="28"/>
          <w:szCs w:val="28"/>
        </w:rPr>
        <w:t>Необыкновенная музыка. Какими красивыми словами можно сказать о ней? А кто поделится своими мечтами, фантазиями?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Ответы детей:</w:t>
      </w:r>
      <w:r w:rsidRPr="00781418">
        <w:rPr>
          <w:rFonts w:ascii="Times New Roman" w:hAnsi="Times New Roman"/>
          <w:sz w:val="28"/>
          <w:szCs w:val="28"/>
        </w:rPr>
        <w:t xml:space="preserve"> Дети отвечают полными предложениями. Пример: Музыка звучала красивая, плавная, нежная, волшебная…и т.д.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Сколько замечательных слов, не зря П. И. Чайковский назвал свою музыку "Сладкая грёза" - это и есть сон, фантазии, мечты.</w:t>
      </w:r>
    </w:p>
    <w:p w:rsidR="00B87E7E" w:rsidRPr="000756DA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- Давайте оживим свои фантазии, создадим выразительный, пластичный танец</w:t>
      </w:r>
      <w:r>
        <w:rPr>
          <w:rFonts w:ascii="Times New Roman" w:hAnsi="Times New Roman"/>
          <w:sz w:val="28"/>
          <w:szCs w:val="28"/>
        </w:rPr>
        <w:t xml:space="preserve"> , мальчиков я попрошу присесть на стульчики, а девочек - станцевать                              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А помогут нам вот эти «бабочки»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(выходят девочки с бабочками в руках и выполняют танцевальные движения)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Двигательная импровизация</w:t>
      </w:r>
      <w:r w:rsidRPr="00781418">
        <w:rPr>
          <w:rFonts w:ascii="Times New Roman" w:hAnsi="Times New Roman"/>
          <w:sz w:val="28"/>
          <w:szCs w:val="28"/>
        </w:rPr>
        <w:t xml:space="preserve"> под музыку «Сладкая грёза».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781418">
        <w:rPr>
          <w:rFonts w:ascii="Times New Roman" w:hAnsi="Times New Roman"/>
          <w:sz w:val="28"/>
          <w:szCs w:val="28"/>
        </w:rPr>
        <w:t>Вы прекрасно передали в танцевальной импровизации свои мечты и фантазии, молодцы.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Ребята, кто из девочек вам понравился больше? Чей танец был более легким, воздушным, волшебным?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Ответы </w:t>
      </w:r>
      <w:r w:rsidRPr="00781418">
        <w:rPr>
          <w:rFonts w:ascii="Times New Roman" w:hAnsi="Times New Roman"/>
          <w:b/>
          <w:sz w:val="28"/>
          <w:szCs w:val="28"/>
        </w:rPr>
        <w:t>мальчиков.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Ваши горящие глаза и улыбки говорят мне, что вам понравилось это задание. Вот и вторая нота</w:t>
      </w:r>
      <w:r>
        <w:rPr>
          <w:rFonts w:ascii="Times New Roman" w:hAnsi="Times New Roman"/>
          <w:sz w:val="28"/>
          <w:szCs w:val="28"/>
        </w:rPr>
        <w:t xml:space="preserve">  «ре» </w:t>
      </w:r>
      <w:r w:rsidRPr="00781418">
        <w:rPr>
          <w:rFonts w:ascii="Times New Roman" w:hAnsi="Times New Roman"/>
          <w:sz w:val="28"/>
          <w:szCs w:val="28"/>
        </w:rPr>
        <w:t xml:space="preserve"> возвращается на нотный стан.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851382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(появляется слайд с нотой на стане).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Голос со слайда с Царицей Музыки: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Третья нотка живёт на поляне зеркальных цветов.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 Ребята, я знаю как мы можем использовать эти зеркальные цветы (дети берут « зеркальца – цветы») 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Давайте выполним  гимнастику для нашего  язычка (дети смотрят в зеркало и выполняют движения язычком)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Наш забавный язычок..                                        дети хором произносят слова.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Щелк, щелк. Щелк, щелк.                                   Щелкают языком.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Зубки чистим мы  умело,                                     показывают, как чистят зубки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Вправо-влево, вправо-влево.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Мы ни сколько не устали.                                Высовывают язычок и «дразнят»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Вверх и вниз им двигать стали.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Словно пчелки пожужжали                                       Ж-ж-ж-ж-ж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Как машина, поурчали                                                 У-у-у-у-у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Как, лошадки, вскачь пустились                 двигаются по залу прямым галопом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Вовремя остановились! Стоп!                               Останавливаются.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Слайд ( появляется третья нотка)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BB18D0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Ребята, а вот и третья нотка</w:t>
      </w:r>
      <w:r>
        <w:rPr>
          <w:rFonts w:ascii="Times New Roman" w:hAnsi="Times New Roman"/>
          <w:sz w:val="28"/>
          <w:szCs w:val="28"/>
        </w:rPr>
        <w:t>–«ми»</w:t>
      </w:r>
      <w:r w:rsidRPr="00781418">
        <w:rPr>
          <w:rFonts w:ascii="Times New Roman" w:hAnsi="Times New Roman"/>
          <w:sz w:val="28"/>
          <w:szCs w:val="28"/>
        </w:rPr>
        <w:t xml:space="preserve">! Вы догадались, какой секрет здоровья был спрятан на этой полянке?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Ответы детей.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781418">
        <w:rPr>
          <w:rFonts w:ascii="Times New Roman" w:hAnsi="Times New Roman"/>
          <w:sz w:val="28"/>
          <w:szCs w:val="28"/>
        </w:rPr>
        <w:t>Правильно , мы с вами размяли свой язычок и теперь готовы искать следующую нотку.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Слайд Голос Царицы Музыки</w:t>
      </w:r>
      <w:r w:rsidRPr="00781418">
        <w:rPr>
          <w:rFonts w:ascii="Times New Roman" w:hAnsi="Times New Roman"/>
          <w:sz w:val="28"/>
          <w:szCs w:val="28"/>
        </w:rPr>
        <w:t>: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Четверта</w:t>
      </w:r>
      <w:r>
        <w:rPr>
          <w:rFonts w:ascii="Times New Roman" w:hAnsi="Times New Roman"/>
          <w:sz w:val="28"/>
          <w:szCs w:val="28"/>
        </w:rPr>
        <w:t xml:space="preserve">я нотка живёт в песне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 xml:space="preserve"> Ведущий:</w:t>
      </w:r>
      <w:r w:rsidRPr="00781418">
        <w:rPr>
          <w:rFonts w:ascii="Times New Roman" w:hAnsi="Times New Roman"/>
          <w:sz w:val="28"/>
          <w:szCs w:val="28"/>
        </w:rPr>
        <w:t xml:space="preserve"> А сейчас ребята я пр</w:t>
      </w:r>
      <w:r>
        <w:rPr>
          <w:rFonts w:ascii="Times New Roman" w:hAnsi="Times New Roman"/>
          <w:sz w:val="28"/>
          <w:szCs w:val="28"/>
        </w:rPr>
        <w:t>едлагаю вам спеть песенку для царицы, которую мы учили на прошлых занятиях.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851382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 xml:space="preserve"> Дети поют песню.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Голосов чудесных пенье улучшает настроенье.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Какое у вас стало настроение?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Ответы детей.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- Чтобы жить и не болеть, каждый день старайтесь петь!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BB18D0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Слайд с четвертой ноткой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А вот и четвёртая нотка</w:t>
      </w:r>
      <w:r>
        <w:rPr>
          <w:rFonts w:ascii="Times New Roman" w:hAnsi="Times New Roman"/>
          <w:sz w:val="28"/>
          <w:szCs w:val="28"/>
        </w:rPr>
        <w:t xml:space="preserve"> «фа» </w:t>
      </w:r>
      <w:r w:rsidRPr="00781418">
        <w:rPr>
          <w:rFonts w:ascii="Times New Roman" w:hAnsi="Times New Roman"/>
          <w:sz w:val="28"/>
          <w:szCs w:val="28"/>
        </w:rPr>
        <w:t xml:space="preserve"> вернулась на нотный стан.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Появляется слайд Голос Царицы музыки</w:t>
      </w:r>
      <w:r w:rsidRPr="00781418">
        <w:rPr>
          <w:rFonts w:ascii="Times New Roman" w:hAnsi="Times New Roman"/>
          <w:sz w:val="28"/>
          <w:szCs w:val="28"/>
        </w:rPr>
        <w:t xml:space="preserve">: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«Застоялись </w:t>
      </w:r>
      <w:r w:rsidRPr="00781418">
        <w:rPr>
          <w:rFonts w:ascii="Times New Roman" w:hAnsi="Times New Roman"/>
          <w:sz w:val="28"/>
          <w:szCs w:val="28"/>
        </w:rPr>
        <w:t xml:space="preserve"> вы немножко,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Ну-ка, разомнитесь, крошки».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Я предлагаю выполнить вам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Музыкально - игровую гимнастику «По дорожке»</w:t>
      </w:r>
      <w:r>
        <w:rPr>
          <w:rFonts w:ascii="Times New Roman" w:hAnsi="Times New Roman"/>
          <w:sz w:val="28"/>
          <w:szCs w:val="28"/>
        </w:rPr>
        <w:t>, чтобы размять наши ножки, а поможет вам музыка, слушайте внимательно мой текст и музыку которая будет звучать.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 извилистой дорожке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Предлагаю вам пройти.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Может, сможете, ребята,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 сказочный вы лес войти.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Идем спокойно, неспеша,                Дети идут спокойным шагом под музыку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Прямо голову держа,                      «Марш» М. Роббера.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 всех осанка хороша.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Как солдаты мы шагаем,                  Дети маршируют высоко поднимая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Выше ноги поднимаем.колени, руки вдоль туловища под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Рук нельзя нам поднимать,              «Марш деревянных солдатиков»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Только ножками шагать.                  П. И. Чайковского.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Спину прямо всем держать,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Чтобы была видна стать.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Вот пещера перед нами,                  Дети идут полуприседом под музыку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Чтоб пройти присядем с вами.        Э. Грига «В пещере горного короля»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Полу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81418">
        <w:rPr>
          <w:rFonts w:ascii="Times New Roman" w:hAnsi="Times New Roman"/>
          <w:sz w:val="28"/>
          <w:szCs w:val="28"/>
        </w:rPr>
        <w:t>приседом пойдем,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Чтоб не стукнуться нам лбом.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Побежим мы как лисички                Легкий бег, дети показывают «повадки»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Очень хитрые сестрички,                лисы под музыку «Гавот» Госак.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Будем хвостиком вилять,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Будем след свой заметать.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Сказочные цветы на поляне            Танец - фантазия «Вальс цветов»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Распустились.                                             П. И. Чайковский.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 вальсе цветов они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Закружились.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Так красиво танцевали,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Но немного мы устали (дети останавливаются)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Ребята, чтобы отдохнуть надо просто</w:t>
      </w:r>
      <w:r>
        <w:rPr>
          <w:rFonts w:ascii="Times New Roman" w:hAnsi="Times New Roman"/>
          <w:sz w:val="28"/>
          <w:szCs w:val="28"/>
        </w:rPr>
        <w:t xml:space="preserve"> правильно </w:t>
      </w:r>
      <w:r w:rsidRPr="00781418">
        <w:rPr>
          <w:rFonts w:ascii="Times New Roman" w:hAnsi="Times New Roman"/>
          <w:sz w:val="28"/>
          <w:szCs w:val="28"/>
        </w:rPr>
        <w:t xml:space="preserve"> подышать</w:t>
      </w:r>
      <w:r>
        <w:rPr>
          <w:rFonts w:ascii="Times New Roman" w:hAnsi="Times New Roman"/>
          <w:sz w:val="28"/>
          <w:szCs w:val="28"/>
        </w:rPr>
        <w:t>. Сначала я покажу вам, как оно выполняется, а потом вы сделаете его сами.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Упражнение на дыхание.                   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Вот волшебный водопад                      Дети ладонями «ловят» воду.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Он умоет всех ребят.                            Дети «умываются».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Воздух в грудь мы набираем        Руки вверх, глубокий вдох через нос.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поглубже все ныряем.                      Дети приседают, группируются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А теперь мы все всплываем,             </w:t>
      </w:r>
      <w:bookmarkStart w:id="0" w:name="_GoBack"/>
      <w:bookmarkEnd w:id="0"/>
      <w:r w:rsidRPr="00781418">
        <w:rPr>
          <w:rFonts w:ascii="Times New Roman" w:hAnsi="Times New Roman"/>
          <w:sz w:val="28"/>
          <w:szCs w:val="28"/>
        </w:rPr>
        <w:t xml:space="preserve"> Дети встают, руки в стороны.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воздух дружно выдыхаем.                Дети медленно делают выдох через рот.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Pr="00851382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sz w:val="28"/>
          <w:szCs w:val="28"/>
        </w:rPr>
        <w:t>Ведущий: Как вы замечательно двигались. Движение - это тоже здоровье!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851382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(Появляется слайд с ноткой)</w:t>
      </w:r>
    </w:p>
    <w:p w:rsidR="00B87E7E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851382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пятая нотка</w:t>
      </w:r>
      <w:r>
        <w:rPr>
          <w:rFonts w:ascii="Times New Roman" w:hAnsi="Times New Roman"/>
          <w:sz w:val="28"/>
          <w:szCs w:val="28"/>
        </w:rPr>
        <w:t xml:space="preserve"> «соль» </w:t>
      </w:r>
      <w:r w:rsidRPr="00781418">
        <w:rPr>
          <w:rFonts w:ascii="Times New Roman" w:hAnsi="Times New Roman"/>
          <w:sz w:val="28"/>
          <w:szCs w:val="28"/>
        </w:rPr>
        <w:t xml:space="preserve"> находит своё место на нотном стане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Появляется слайд с Голосом  Царицы Музыки: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«Лесная сказка ждет вас впереди.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А сопровождать ее должна музыка».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Ну, что ж, хорошо. Нам под силу это задание?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 детей.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Ой, ребята, а я что-то не подберу слово. Вы мне поможете?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Ответы детей.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Скажите, кто у нас пишет музыку: поэт, писатель, композитор?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Ответы детей.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Спасибо, ребята, правильно композитор. Сейчас будет звучать музыка композитора Грига «Утро». Но прежде чем ей зазвучать, я хочу вам показать, какие необычные инструменты я вам принесла: 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вот </w:t>
      </w:r>
      <w:r>
        <w:rPr>
          <w:rFonts w:ascii="Times New Roman" w:hAnsi="Times New Roman"/>
          <w:sz w:val="28"/>
          <w:szCs w:val="28"/>
        </w:rPr>
        <w:t>птичка-свистулька,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шишки , – шуршалки -2 шт(бумага, пакет),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колокольчик,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султанчик,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палочки,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-орешки.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Ребята, выберите себе один инструмент, а теперь я скажу какого героя выбудете озвучивать.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Шишки – для темы мишки,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Орешки – для  белочки,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Палочки- Для дятла,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Шуршалки – для листочка,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Шуршалки – для лисички,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Султанчики – для ветра,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Свистулька – для жаворонка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Колокольчик – для росинки.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В на</w:t>
      </w:r>
      <w:r>
        <w:rPr>
          <w:rFonts w:ascii="Times New Roman" w:hAnsi="Times New Roman"/>
          <w:sz w:val="28"/>
          <w:szCs w:val="28"/>
        </w:rPr>
        <w:t xml:space="preserve">шей сказке у каждого героя </w:t>
      </w:r>
      <w:r w:rsidRPr="00781418">
        <w:rPr>
          <w:rFonts w:ascii="Times New Roman" w:hAnsi="Times New Roman"/>
          <w:sz w:val="28"/>
          <w:szCs w:val="28"/>
        </w:rPr>
        <w:t xml:space="preserve"> свой муз</w:t>
      </w:r>
      <w:r>
        <w:rPr>
          <w:rFonts w:ascii="Times New Roman" w:hAnsi="Times New Roman"/>
          <w:sz w:val="28"/>
          <w:szCs w:val="28"/>
        </w:rPr>
        <w:t xml:space="preserve">ыкальный  </w:t>
      </w:r>
      <w:r w:rsidRPr="00781418">
        <w:rPr>
          <w:rFonts w:ascii="Times New Roman" w:hAnsi="Times New Roman"/>
          <w:sz w:val="28"/>
          <w:szCs w:val="28"/>
        </w:rPr>
        <w:t xml:space="preserve">инструмент, попробуем озвучить сказку, </w:t>
      </w:r>
      <w:r>
        <w:rPr>
          <w:rFonts w:ascii="Times New Roman" w:hAnsi="Times New Roman"/>
          <w:sz w:val="28"/>
          <w:szCs w:val="28"/>
        </w:rPr>
        <w:t>а  поможет нам опять музыка.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(Дети  пробуют </w:t>
      </w:r>
      <w:r w:rsidRPr="00781418">
        <w:rPr>
          <w:rFonts w:ascii="Times New Roman" w:hAnsi="Times New Roman"/>
          <w:sz w:val="28"/>
          <w:szCs w:val="28"/>
        </w:rPr>
        <w:t xml:space="preserve"> играть.)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 На фоне музыки Грига дети играют оркестр</w:t>
      </w:r>
      <w:r>
        <w:rPr>
          <w:rFonts w:ascii="Times New Roman" w:hAnsi="Times New Roman"/>
          <w:sz w:val="28"/>
          <w:szCs w:val="28"/>
        </w:rPr>
        <w:t>.</w:t>
      </w:r>
      <w:r w:rsidRPr="00781418">
        <w:rPr>
          <w:rFonts w:ascii="Times New Roman" w:hAnsi="Times New Roman"/>
          <w:sz w:val="28"/>
          <w:szCs w:val="28"/>
        </w:rPr>
        <w:t xml:space="preserve"> «Лесная Сказка».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Тихо бродит по дорожке                       </w:t>
      </w:r>
      <w:r>
        <w:rPr>
          <w:rFonts w:ascii="Times New Roman" w:hAnsi="Times New Roman"/>
          <w:sz w:val="28"/>
          <w:szCs w:val="28"/>
        </w:rPr>
        <w:t>- говорит ведущий.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Утро в золотой одёжке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Где листочком зашуршит                                     Шуршалки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Где росинкой зазвенит                                        колокольчики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Раздаётся громкий стук                                  Деревянные палочки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Это дятел – тук да тук!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Дятел делает дупло –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Птенцам будет там тепло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Из-за леса, не спеша,                                                шуршалки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Вышла рыжая лиса.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Ступает она мягко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 шелковой травке.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Белка прыгнула наверх                                              Орехи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И грызет там свой орех —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Вот идёт по шишкам                                                  шишки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Косолапый мишка.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Ветерок вдруг налетел                                             султанчики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По деревьям зашумел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Тучки разгоняет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Солнышко сияет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В небе крылья раскрывая                                          свистулька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Жаворонок вьётся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Жив-жив-жив, жив-жив-жив,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Над полями льётся.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 Молодцы, ребята!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Сейчас мы с вами сделали музыкальную зарисовку «Лесная Сказка», мы ее нарисовали не на бумаге, воспринимали ее не зрительно, а на слух, через ушки. Замечательно получилось, вы все творческие ребята.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851382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 xml:space="preserve">                      (Появляется слайд с ноткой на стане).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83039D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 Вот и шестая нотка «ля»  появилась на нотном стане.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851382">
        <w:rPr>
          <w:rFonts w:ascii="Times New Roman" w:hAnsi="Times New Roman"/>
          <w:b/>
          <w:sz w:val="28"/>
          <w:szCs w:val="28"/>
        </w:rPr>
        <w:t>Слайд Царицы Музыки ,Голос</w:t>
      </w:r>
      <w:r w:rsidRPr="00781418">
        <w:rPr>
          <w:rFonts w:ascii="Times New Roman" w:hAnsi="Times New Roman"/>
          <w:sz w:val="28"/>
          <w:szCs w:val="28"/>
        </w:rPr>
        <w:t xml:space="preserve">: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 xml:space="preserve">«А может нотка прятаться в весёлом танце?»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Ответы детей.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Проверим?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Чтоб здоровье укреплять – будем с вами танцевать!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9D38AC">
        <w:rPr>
          <w:rFonts w:ascii="Times New Roman" w:hAnsi="Times New Roman"/>
          <w:b/>
          <w:sz w:val="28"/>
          <w:szCs w:val="28"/>
        </w:rPr>
        <w:t xml:space="preserve">                            Танец – импровизация под</w:t>
      </w:r>
      <w:r>
        <w:rPr>
          <w:rFonts w:ascii="Times New Roman" w:hAnsi="Times New Roman"/>
          <w:sz w:val="28"/>
          <w:szCs w:val="28"/>
        </w:rPr>
        <w:t xml:space="preserve"> веселую музыку.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  <w:r w:rsidRPr="009D38AC">
        <w:rPr>
          <w:rFonts w:ascii="Times New Roman" w:hAnsi="Times New Roman"/>
          <w:b/>
          <w:sz w:val="28"/>
          <w:szCs w:val="28"/>
        </w:rPr>
        <w:t>Слайд с последней нотк</w:t>
      </w:r>
      <w:r>
        <w:rPr>
          <w:rFonts w:ascii="Times New Roman" w:hAnsi="Times New Roman"/>
          <w:b/>
          <w:sz w:val="28"/>
          <w:szCs w:val="28"/>
        </w:rPr>
        <w:t xml:space="preserve">ой 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Посмотрите, последняя нотка</w:t>
      </w:r>
      <w:r>
        <w:rPr>
          <w:rFonts w:ascii="Times New Roman" w:hAnsi="Times New Roman"/>
          <w:sz w:val="28"/>
          <w:szCs w:val="28"/>
        </w:rPr>
        <w:t xml:space="preserve"> «си» </w:t>
      </w:r>
      <w:r w:rsidRPr="00781418">
        <w:rPr>
          <w:rFonts w:ascii="Times New Roman" w:hAnsi="Times New Roman"/>
          <w:sz w:val="28"/>
          <w:szCs w:val="28"/>
        </w:rPr>
        <w:t xml:space="preserve"> вернулась на нотный стан. Царица музыки поделилась св</w:t>
      </w:r>
      <w:r>
        <w:rPr>
          <w:rFonts w:ascii="Times New Roman" w:hAnsi="Times New Roman"/>
          <w:sz w:val="28"/>
          <w:szCs w:val="28"/>
        </w:rPr>
        <w:t>оим секретом .</w:t>
      </w:r>
      <w:r w:rsidRPr="00781418">
        <w:rPr>
          <w:rFonts w:ascii="Times New Roman" w:hAnsi="Times New Roman"/>
          <w:sz w:val="28"/>
          <w:szCs w:val="28"/>
        </w:rPr>
        <w:t>Давайте вместе вспомним, кто же  нам сегодня помогал укреплять здоровье.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524FAE">
        <w:rPr>
          <w:rFonts w:ascii="Times New Roman" w:hAnsi="Times New Roman"/>
          <w:b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 xml:space="preserve">  -  музыка…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524FAE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Правильно, музыка.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Ребята, а давайте все вместе посчитаем нотки.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считают.</w:t>
      </w: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524FAE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 А теперь вспомним названия ноток.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говорят названия- до, ре ….си.</w:t>
      </w:r>
    </w:p>
    <w:p w:rsidR="00B87E7E" w:rsidRDefault="00B87E7E" w:rsidP="002A09C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87E7E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9D38AC">
        <w:rPr>
          <w:rFonts w:ascii="Times New Roman" w:hAnsi="Times New Roman"/>
          <w:b/>
          <w:sz w:val="28"/>
          <w:szCs w:val="28"/>
        </w:rPr>
        <w:t>Голос Царицы музыки</w:t>
      </w:r>
      <w:r w:rsidRPr="00781418">
        <w:rPr>
          <w:rFonts w:ascii="Times New Roman" w:hAnsi="Times New Roman"/>
          <w:sz w:val="28"/>
          <w:szCs w:val="28"/>
        </w:rPr>
        <w:t xml:space="preserve">(появляется слайд с царицей):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«Вы вернули все мои нотки на нотный стан, спа</w:t>
      </w:r>
      <w:r>
        <w:rPr>
          <w:rFonts w:ascii="Times New Roman" w:hAnsi="Times New Roman"/>
          <w:sz w:val="28"/>
          <w:szCs w:val="28"/>
        </w:rPr>
        <w:t xml:space="preserve">сибо, вам, ребята, до свидания!                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Вот и подошло к концу наше музыкальное  занятие. Мы были с вами одним целым, дружным, сплоченным коллективом. И прежде, чем мы скажем до свидания друг другу и нашим гостям, я предлагаю каждому вспомнить и поделиться с нами тем, что больше всего запомнилось и понравилось на сегодняшнем занятии,  вы будете передавать этот скрипичный ключ по очереди друг другу и делиться своими впечатлениями.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sz w:val="28"/>
          <w:szCs w:val="28"/>
        </w:rPr>
        <w:t>Дети передают «скрипичный ключ» и говорят, что кому запомнилось и понравилось на занятии.</w:t>
      </w: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</w:p>
    <w:p w:rsidR="00B87E7E" w:rsidRPr="00781418" w:rsidRDefault="00B87E7E" w:rsidP="002A09CE">
      <w:pPr>
        <w:pStyle w:val="NoSpacing"/>
        <w:rPr>
          <w:rFonts w:ascii="Times New Roman" w:hAnsi="Times New Roman"/>
          <w:sz w:val="28"/>
          <w:szCs w:val="28"/>
        </w:rPr>
      </w:pPr>
      <w:r w:rsidRPr="00781418">
        <w:rPr>
          <w:rFonts w:ascii="Times New Roman" w:hAnsi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/>
          <w:sz w:val="28"/>
          <w:szCs w:val="28"/>
        </w:rPr>
        <w:t xml:space="preserve"> А теперь, ребята, скажем « до свидания» всем гостям.</w:t>
      </w:r>
    </w:p>
    <w:p w:rsidR="00B87E7E" w:rsidRDefault="00B87E7E"/>
    <w:sectPr w:rsidR="00B87E7E" w:rsidSect="0091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65B"/>
    <w:multiLevelType w:val="multilevel"/>
    <w:tmpl w:val="E252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9CE"/>
    <w:rsid w:val="000756DA"/>
    <w:rsid w:val="00165FD3"/>
    <w:rsid w:val="00212765"/>
    <w:rsid w:val="002A09CE"/>
    <w:rsid w:val="0045443B"/>
    <w:rsid w:val="00524FAE"/>
    <w:rsid w:val="00781418"/>
    <w:rsid w:val="007F28BE"/>
    <w:rsid w:val="007F32A4"/>
    <w:rsid w:val="00812E5F"/>
    <w:rsid w:val="0083039D"/>
    <w:rsid w:val="00845CE0"/>
    <w:rsid w:val="00851382"/>
    <w:rsid w:val="009164BC"/>
    <w:rsid w:val="009D38AC"/>
    <w:rsid w:val="00A35438"/>
    <w:rsid w:val="00B87E7E"/>
    <w:rsid w:val="00BB18D0"/>
    <w:rsid w:val="00C23729"/>
    <w:rsid w:val="00C37A02"/>
    <w:rsid w:val="00E363B7"/>
    <w:rsid w:val="00E82689"/>
    <w:rsid w:val="00EE5B80"/>
    <w:rsid w:val="00F75B91"/>
    <w:rsid w:val="00FD1F45"/>
    <w:rsid w:val="00F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09CE"/>
    <w:rPr>
      <w:lang w:eastAsia="en-US"/>
    </w:rPr>
  </w:style>
  <w:style w:type="paragraph" w:styleId="NormalWeb">
    <w:name w:val="Normal (Web)"/>
    <w:basedOn w:val="Normal"/>
    <w:uiPriority w:val="99"/>
    <w:semiHidden/>
    <w:rsid w:val="00851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10</Pages>
  <Words>2050</Words>
  <Characters>11691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Березка</cp:lastModifiedBy>
  <cp:revision>13</cp:revision>
  <cp:lastPrinted>2015-02-05T06:13:00Z</cp:lastPrinted>
  <dcterms:created xsi:type="dcterms:W3CDTF">2015-01-15T16:11:00Z</dcterms:created>
  <dcterms:modified xsi:type="dcterms:W3CDTF">2020-11-12T11:09:00Z</dcterms:modified>
</cp:coreProperties>
</file>