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0E" w:rsidRPr="002D7B7E" w:rsidRDefault="0057740E" w:rsidP="00EF161F">
      <w:pPr>
        <w:jc w:val="center"/>
        <w:rPr>
          <w:rFonts w:ascii="Times New Roman" w:hAnsi="Times New Roman"/>
          <w:b/>
          <w:sz w:val="36"/>
          <w:szCs w:val="36"/>
        </w:rPr>
      </w:pPr>
      <w:r w:rsidRPr="002D7B7E">
        <w:rPr>
          <w:rFonts w:ascii="Times New Roman" w:hAnsi="Times New Roman"/>
          <w:b/>
          <w:sz w:val="36"/>
          <w:szCs w:val="36"/>
        </w:rPr>
        <w:t>«Озорной Зонтик в гостях у ребят»</w:t>
      </w:r>
    </w:p>
    <w:p w:rsidR="0057740E" w:rsidRPr="002D7B7E" w:rsidRDefault="0057740E" w:rsidP="00EF161F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2D7B7E">
        <w:rPr>
          <w:rFonts w:ascii="Times New Roman" w:hAnsi="Times New Roman"/>
          <w:b/>
          <w:i/>
          <w:sz w:val="32"/>
          <w:szCs w:val="32"/>
        </w:rPr>
        <w:t>Осенний праздник для детей 2мл.гр.</w:t>
      </w:r>
    </w:p>
    <w:p w:rsidR="0057740E" w:rsidRPr="002D7B7E" w:rsidRDefault="0057740E" w:rsidP="00EF161F">
      <w:pPr>
        <w:jc w:val="center"/>
        <w:rPr>
          <w:rFonts w:ascii="Times New Roman" w:hAnsi="Times New Roman"/>
          <w:sz w:val="28"/>
          <w:szCs w:val="28"/>
        </w:rPr>
      </w:pPr>
    </w:p>
    <w:p w:rsidR="0057740E" w:rsidRPr="00EF161F" w:rsidRDefault="0057740E" w:rsidP="002D7B7E">
      <w:pPr>
        <w:jc w:val="center"/>
        <w:rPr>
          <w:rFonts w:ascii="Times New Roman" w:hAnsi="Times New Roman"/>
          <w:i/>
          <w:sz w:val="28"/>
          <w:szCs w:val="28"/>
        </w:rPr>
      </w:pPr>
      <w:r w:rsidRPr="00EF161F">
        <w:rPr>
          <w:rFonts w:ascii="Times New Roman" w:hAnsi="Times New Roman"/>
          <w:i/>
          <w:sz w:val="28"/>
          <w:szCs w:val="28"/>
        </w:rPr>
        <w:t xml:space="preserve">(  Под песню «Осень в лесу» С.Насауленко дети </w:t>
      </w:r>
      <w:r>
        <w:rPr>
          <w:rFonts w:ascii="Times New Roman" w:hAnsi="Times New Roman"/>
          <w:i/>
          <w:sz w:val="28"/>
          <w:szCs w:val="28"/>
        </w:rPr>
        <w:t>вх</w:t>
      </w:r>
      <w:r w:rsidRPr="00EF161F">
        <w:rPr>
          <w:rFonts w:ascii="Times New Roman" w:hAnsi="Times New Roman"/>
          <w:i/>
          <w:sz w:val="28"/>
          <w:szCs w:val="28"/>
        </w:rPr>
        <w:t>одят в зал и встают около своих листочков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57740E" w:rsidRPr="00EF161F" w:rsidRDefault="0057740E">
      <w:pPr>
        <w:rPr>
          <w:rFonts w:ascii="Times New Roman" w:hAnsi="Times New Roman"/>
          <w:i/>
          <w:sz w:val="28"/>
          <w:szCs w:val="28"/>
        </w:rPr>
      </w:pP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ВЕД:</w:t>
      </w:r>
    </w:p>
    <w:p w:rsidR="0057740E" w:rsidRPr="00C660A4" w:rsidRDefault="0057740E" w:rsidP="00576645">
      <w:pPr>
        <w:pStyle w:val="c1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Style w:val="c0"/>
          <w:rFonts w:ascii="Times New Roman" w:hAnsi="Times New Roman"/>
          <w:color w:val="000000"/>
          <w:sz w:val="28"/>
          <w:szCs w:val="28"/>
        </w:rPr>
        <w:t>   Жаль, что лето миновало.</w:t>
      </w:r>
    </w:p>
    <w:p w:rsidR="0057740E" w:rsidRPr="00C660A4" w:rsidRDefault="0057740E" w:rsidP="00576645">
      <w:pPr>
        <w:pStyle w:val="c1"/>
        <w:spacing w:before="0" w:beforeAutospacing="0" w:after="0" w:afterAutospacing="0"/>
        <w:ind w:left="-851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Style w:val="c0"/>
          <w:rFonts w:ascii="Times New Roman" w:hAnsi="Times New Roman"/>
          <w:color w:val="000000"/>
          <w:sz w:val="28"/>
          <w:szCs w:val="28"/>
        </w:rPr>
        <w:t>                Жарких  дней нам было мало.</w:t>
      </w:r>
    </w:p>
    <w:p w:rsidR="0057740E" w:rsidRPr="00C660A4" w:rsidRDefault="0057740E" w:rsidP="00576645">
      <w:pPr>
        <w:pStyle w:val="c1"/>
        <w:spacing w:before="0" w:beforeAutospacing="0" w:after="0" w:afterAutospacing="0"/>
        <w:ind w:left="-851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Style w:val="c0"/>
          <w:rFonts w:ascii="Times New Roman" w:hAnsi="Times New Roman"/>
          <w:color w:val="000000"/>
          <w:sz w:val="28"/>
          <w:szCs w:val="28"/>
        </w:rPr>
        <w:t>                Лето было, да прошло –</w:t>
      </w:r>
    </w:p>
    <w:p w:rsidR="0057740E" w:rsidRPr="00C660A4" w:rsidRDefault="0057740E" w:rsidP="00576645">
      <w:pPr>
        <w:pStyle w:val="c1"/>
        <w:spacing w:before="0" w:beforeAutospacing="0" w:after="0" w:afterAutospacing="0"/>
        <w:ind w:left="-851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Style w:val="c0"/>
          <w:rFonts w:ascii="Times New Roman" w:hAnsi="Times New Roman"/>
          <w:color w:val="000000"/>
          <w:sz w:val="28"/>
          <w:szCs w:val="28"/>
        </w:rPr>
        <w:t>                Время осени пришло.</w:t>
      </w:r>
    </w:p>
    <w:p w:rsidR="0057740E" w:rsidRPr="00C660A4" w:rsidRDefault="0057740E" w:rsidP="00576645">
      <w:pPr>
        <w:pStyle w:val="c1"/>
        <w:spacing w:before="0" w:beforeAutospacing="0" w:after="0" w:afterAutospacing="0"/>
        <w:ind w:left="-851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Style w:val="c0"/>
          <w:rFonts w:ascii="Times New Roman" w:hAnsi="Times New Roman"/>
          <w:color w:val="000000"/>
          <w:sz w:val="28"/>
          <w:szCs w:val="28"/>
        </w:rPr>
        <w:t>                Кружит листики ветер осенний,</w:t>
      </w:r>
    </w:p>
    <w:p w:rsidR="0057740E" w:rsidRPr="00C660A4" w:rsidRDefault="0057740E" w:rsidP="00576645">
      <w:pPr>
        <w:pStyle w:val="c1"/>
        <w:spacing w:before="0" w:beforeAutospacing="0" w:after="0" w:afterAutospacing="0"/>
        <w:ind w:left="-851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Style w:val="c0"/>
          <w:rFonts w:ascii="Times New Roman" w:hAnsi="Times New Roman"/>
          <w:color w:val="000000"/>
          <w:sz w:val="28"/>
          <w:szCs w:val="28"/>
        </w:rPr>
        <w:t>                А они все летят и летят,</w:t>
      </w:r>
    </w:p>
    <w:p w:rsidR="0057740E" w:rsidRPr="00C660A4" w:rsidRDefault="0057740E" w:rsidP="00576645">
      <w:pPr>
        <w:pStyle w:val="c1"/>
        <w:spacing w:before="0" w:beforeAutospacing="0" w:after="0" w:afterAutospacing="0"/>
        <w:ind w:left="-851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Style w:val="c0"/>
          <w:rFonts w:ascii="Times New Roman" w:hAnsi="Times New Roman"/>
          <w:color w:val="000000"/>
          <w:sz w:val="28"/>
          <w:szCs w:val="28"/>
        </w:rPr>
        <w:t>                Будто в теплых краях вместе с птицами</w:t>
      </w:r>
    </w:p>
    <w:p w:rsidR="0057740E" w:rsidRPr="00C660A4" w:rsidRDefault="0057740E" w:rsidP="00576645">
      <w:pPr>
        <w:pStyle w:val="c1"/>
        <w:spacing w:before="0" w:beforeAutospacing="0" w:after="0" w:afterAutospacing="0"/>
        <w:ind w:left="-851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Style w:val="c0"/>
          <w:rFonts w:ascii="Times New Roman" w:hAnsi="Times New Roman"/>
          <w:color w:val="000000"/>
          <w:sz w:val="28"/>
          <w:szCs w:val="28"/>
        </w:rPr>
        <w:t>                До весны отогреться хотят.</w:t>
      </w:r>
    </w:p>
    <w:p w:rsidR="0057740E" w:rsidRPr="00C660A4" w:rsidRDefault="0057740E" w:rsidP="00576645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 xml:space="preserve">   Листик желтый на ладони, был когда-то он зеленым</w:t>
      </w:r>
    </w:p>
    <w:p w:rsidR="0057740E" w:rsidRPr="00C660A4" w:rsidRDefault="0057740E" w:rsidP="00576645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 xml:space="preserve">   К нам в окошко прилетел, отчего он пожелтел?</w:t>
      </w:r>
    </w:p>
    <w:p w:rsidR="0057740E" w:rsidRPr="00C660A4" w:rsidRDefault="0057740E" w:rsidP="001151CD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 xml:space="preserve">  </w:t>
      </w:r>
    </w:p>
    <w:p w:rsidR="0057740E" w:rsidRPr="00C660A4" w:rsidRDefault="0057740E" w:rsidP="00EF161F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Реб.1:       </w:t>
      </w:r>
      <w:r w:rsidRPr="00C660A4">
        <w:rPr>
          <w:rFonts w:ascii="Times New Roman" w:hAnsi="Times New Roman"/>
          <w:sz w:val="28"/>
          <w:szCs w:val="28"/>
        </w:rPr>
        <w:t>Дарит осень чудеса</w:t>
      </w:r>
    </w:p>
    <w:p w:rsidR="0057740E" w:rsidRPr="00C660A4" w:rsidRDefault="0057740E" w:rsidP="001151C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660A4">
        <w:rPr>
          <w:rFonts w:ascii="Times New Roman" w:hAnsi="Times New Roman"/>
          <w:sz w:val="28"/>
          <w:szCs w:val="28"/>
        </w:rPr>
        <w:t>Да еще какие</w:t>
      </w:r>
    </w:p>
    <w:p w:rsidR="0057740E" w:rsidRPr="00C660A4" w:rsidRDefault="0057740E" w:rsidP="001151C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660A4">
        <w:rPr>
          <w:rFonts w:ascii="Times New Roman" w:hAnsi="Times New Roman"/>
          <w:sz w:val="28"/>
          <w:szCs w:val="28"/>
        </w:rPr>
        <w:t xml:space="preserve">Разнаряжены леса </w:t>
      </w:r>
    </w:p>
    <w:p w:rsidR="0057740E" w:rsidRDefault="0057740E" w:rsidP="00C250C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660A4">
        <w:rPr>
          <w:rFonts w:ascii="Times New Roman" w:hAnsi="Times New Roman"/>
          <w:sz w:val="28"/>
          <w:szCs w:val="28"/>
        </w:rPr>
        <w:t>В шапки золотые</w:t>
      </w:r>
    </w:p>
    <w:p w:rsidR="0057740E" w:rsidRPr="00C660A4" w:rsidRDefault="0057740E" w:rsidP="001151CD">
      <w:pPr>
        <w:pStyle w:val="ListParagraph"/>
        <w:rPr>
          <w:rFonts w:ascii="Times New Roman" w:hAnsi="Times New Roman"/>
          <w:sz w:val="28"/>
          <w:szCs w:val="28"/>
        </w:rPr>
      </w:pPr>
    </w:p>
    <w:p w:rsidR="0057740E" w:rsidRPr="00C660A4" w:rsidRDefault="0057740E" w:rsidP="00EF161F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Реб.2:       </w:t>
      </w:r>
      <w:r w:rsidRPr="00C660A4">
        <w:rPr>
          <w:rFonts w:ascii="Times New Roman" w:hAnsi="Times New Roman"/>
          <w:sz w:val="28"/>
          <w:szCs w:val="28"/>
        </w:rPr>
        <w:t>Ходит осень по садам</w:t>
      </w:r>
    </w:p>
    <w:p w:rsidR="0057740E" w:rsidRPr="00C660A4" w:rsidRDefault="0057740E" w:rsidP="001151CD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660A4">
        <w:rPr>
          <w:rFonts w:ascii="Times New Roman" w:hAnsi="Times New Roman"/>
          <w:sz w:val="28"/>
          <w:szCs w:val="28"/>
        </w:rPr>
        <w:t>Ходит осень по лесам</w:t>
      </w:r>
    </w:p>
    <w:p w:rsidR="0057740E" w:rsidRDefault="0057740E" w:rsidP="001151CD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660A4">
        <w:rPr>
          <w:rFonts w:ascii="Times New Roman" w:hAnsi="Times New Roman"/>
          <w:sz w:val="28"/>
          <w:szCs w:val="28"/>
        </w:rPr>
        <w:t>Только сказки тут и там</w:t>
      </w:r>
    </w:p>
    <w:p w:rsidR="0057740E" w:rsidRPr="00C660A4" w:rsidRDefault="0057740E" w:rsidP="001151CD">
      <w:pPr>
        <w:ind w:left="720"/>
        <w:rPr>
          <w:rFonts w:ascii="Times New Roman" w:hAnsi="Times New Roman"/>
          <w:sz w:val="28"/>
          <w:szCs w:val="28"/>
        </w:rPr>
      </w:pPr>
    </w:p>
    <w:p w:rsidR="0057740E" w:rsidRPr="00C660A4" w:rsidRDefault="0057740E" w:rsidP="000140C4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Реб.3        </w:t>
      </w:r>
      <w:r w:rsidRPr="00C660A4">
        <w:rPr>
          <w:rFonts w:ascii="Times New Roman" w:hAnsi="Times New Roman"/>
          <w:sz w:val="28"/>
          <w:szCs w:val="28"/>
        </w:rPr>
        <w:t>Осень начинается</w:t>
      </w:r>
    </w:p>
    <w:p w:rsidR="0057740E" w:rsidRPr="00C660A4" w:rsidRDefault="0057740E" w:rsidP="001151C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660A4">
        <w:rPr>
          <w:rFonts w:ascii="Times New Roman" w:hAnsi="Times New Roman"/>
          <w:sz w:val="28"/>
          <w:szCs w:val="28"/>
        </w:rPr>
        <w:t>Листья осыпаются</w:t>
      </w:r>
    </w:p>
    <w:p w:rsidR="0057740E" w:rsidRPr="00C660A4" w:rsidRDefault="0057740E" w:rsidP="001151C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660A4">
        <w:rPr>
          <w:rFonts w:ascii="Times New Roman" w:hAnsi="Times New Roman"/>
          <w:sz w:val="28"/>
          <w:szCs w:val="28"/>
        </w:rPr>
        <w:t>Их веселый хоровод</w:t>
      </w:r>
    </w:p>
    <w:p w:rsidR="0057740E" w:rsidRDefault="0057740E" w:rsidP="001151C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660A4">
        <w:rPr>
          <w:rFonts w:ascii="Times New Roman" w:hAnsi="Times New Roman"/>
          <w:sz w:val="28"/>
          <w:szCs w:val="28"/>
        </w:rPr>
        <w:t>Ветер кружит и поет</w:t>
      </w:r>
    </w:p>
    <w:p w:rsidR="0057740E" w:rsidRPr="00C660A4" w:rsidRDefault="0057740E" w:rsidP="001151CD">
      <w:pPr>
        <w:pStyle w:val="ListParagraph"/>
        <w:rPr>
          <w:rFonts w:ascii="Times New Roman" w:hAnsi="Times New Roman"/>
          <w:sz w:val="28"/>
          <w:szCs w:val="28"/>
        </w:rPr>
      </w:pPr>
    </w:p>
    <w:p w:rsidR="0057740E" w:rsidRPr="00C660A4" w:rsidRDefault="0057740E" w:rsidP="000140C4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Реб.4        </w:t>
      </w:r>
      <w:r w:rsidRPr="00C660A4">
        <w:rPr>
          <w:rFonts w:ascii="Times New Roman" w:hAnsi="Times New Roman"/>
          <w:sz w:val="28"/>
          <w:szCs w:val="28"/>
        </w:rPr>
        <w:t xml:space="preserve">Листочки все осенним </w:t>
      </w:r>
    </w:p>
    <w:p w:rsidR="0057740E" w:rsidRPr="00C660A4" w:rsidRDefault="0057740E" w:rsidP="001151CD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C660A4">
        <w:rPr>
          <w:rFonts w:ascii="Times New Roman" w:hAnsi="Times New Roman"/>
          <w:sz w:val="28"/>
          <w:szCs w:val="28"/>
        </w:rPr>
        <w:t>Днем красивые такие</w:t>
      </w:r>
    </w:p>
    <w:p w:rsidR="0057740E" w:rsidRPr="00C660A4" w:rsidRDefault="0057740E" w:rsidP="001151CD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660A4">
        <w:rPr>
          <w:rFonts w:ascii="Times New Roman" w:hAnsi="Times New Roman"/>
          <w:sz w:val="28"/>
          <w:szCs w:val="28"/>
        </w:rPr>
        <w:t xml:space="preserve">Давайте песенку споем </w:t>
      </w:r>
    </w:p>
    <w:p w:rsidR="0057740E" w:rsidRPr="00C660A4" w:rsidRDefault="0057740E" w:rsidP="001151CD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660A4">
        <w:rPr>
          <w:rFonts w:ascii="Times New Roman" w:hAnsi="Times New Roman"/>
          <w:sz w:val="28"/>
          <w:szCs w:val="28"/>
        </w:rPr>
        <w:t>Про листья золотые</w:t>
      </w: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ВЕД:</w:t>
      </w: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 xml:space="preserve">Значит наша песенка будет не простая, </w:t>
      </w: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Значит наша песенка будет золотая</w:t>
      </w:r>
      <w:r>
        <w:rPr>
          <w:rFonts w:ascii="Times New Roman" w:hAnsi="Times New Roman"/>
          <w:sz w:val="28"/>
          <w:szCs w:val="28"/>
        </w:rPr>
        <w:t>!</w:t>
      </w: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</w:p>
    <w:p w:rsidR="0057740E" w:rsidRDefault="0057740E" w:rsidP="00C660A4">
      <w:pPr>
        <w:shd w:val="clear" w:color="auto" w:fill="FFFFFF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Песня «Осень» Ю.Михайленко</w:t>
      </w:r>
    </w:p>
    <w:p w:rsidR="0057740E" w:rsidRDefault="0057740E" w:rsidP="00C660A4">
      <w:pPr>
        <w:shd w:val="clear" w:color="auto" w:fill="FFFFFF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7740E" w:rsidRPr="00C660A4" w:rsidRDefault="0057740E" w:rsidP="00C660A4">
      <w:pPr>
        <w:shd w:val="clear" w:color="auto" w:fill="FFFFFF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7740E" w:rsidRPr="00C660A4" w:rsidRDefault="0057740E" w:rsidP="001151CD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ВЕД:</w:t>
      </w:r>
    </w:p>
    <w:p w:rsidR="0057740E" w:rsidRDefault="0057740E" w:rsidP="001151CD">
      <w:pPr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 w:rsidRPr="00C660A4">
        <w:rPr>
          <w:rFonts w:ascii="Times New Roman" w:hAnsi="Times New Roman"/>
          <w:color w:val="333333"/>
          <w:sz w:val="28"/>
          <w:szCs w:val="28"/>
        </w:rPr>
        <w:t>Озорной ветерок</w:t>
      </w:r>
      <w:r w:rsidRPr="00C660A4">
        <w:rPr>
          <w:rFonts w:ascii="Times New Roman" w:hAnsi="Times New Roman"/>
          <w:color w:val="333333"/>
          <w:sz w:val="28"/>
          <w:szCs w:val="28"/>
        </w:rPr>
        <w:br/>
        <w:t>Пригласил на вальсок</w:t>
      </w:r>
      <w:r w:rsidRPr="00C660A4">
        <w:rPr>
          <w:rFonts w:ascii="Times New Roman" w:hAnsi="Times New Roman"/>
          <w:color w:val="333333"/>
          <w:sz w:val="28"/>
          <w:szCs w:val="28"/>
        </w:rPr>
        <w:br/>
        <w:t>Золотистый </w:t>
      </w:r>
      <w:r w:rsidRPr="00C660A4">
        <w:rPr>
          <w:rFonts w:ascii="Times New Roman" w:hAnsi="Times New Roman"/>
          <w:bCs/>
          <w:color w:val="333333"/>
          <w:sz w:val="28"/>
          <w:szCs w:val="28"/>
        </w:rPr>
        <w:t>листок</w:t>
      </w:r>
      <w:r w:rsidRPr="00C660A4">
        <w:rPr>
          <w:rFonts w:ascii="Times New Roman" w:hAnsi="Times New Roman"/>
          <w:color w:val="333333"/>
          <w:sz w:val="28"/>
          <w:szCs w:val="28"/>
        </w:rPr>
        <w:t>.</w:t>
      </w:r>
      <w:r w:rsidRPr="00C660A4">
        <w:rPr>
          <w:rFonts w:ascii="Times New Roman" w:hAnsi="Times New Roman"/>
          <w:color w:val="333333"/>
          <w:sz w:val="28"/>
          <w:szCs w:val="28"/>
        </w:rPr>
        <w:br/>
        <w:t>Закружился весь лес</w:t>
      </w:r>
      <w:r w:rsidRPr="00C660A4">
        <w:rPr>
          <w:rFonts w:ascii="Times New Roman" w:hAnsi="Times New Roman"/>
          <w:color w:val="333333"/>
          <w:sz w:val="28"/>
          <w:szCs w:val="28"/>
        </w:rPr>
        <w:br/>
        <w:t>В ожиданье чудес</w:t>
      </w:r>
      <w:r w:rsidRPr="00C660A4">
        <w:rPr>
          <w:rFonts w:ascii="Times New Roman" w:hAnsi="Times New Roman"/>
          <w:color w:val="333333"/>
          <w:sz w:val="28"/>
          <w:szCs w:val="28"/>
        </w:rPr>
        <w:br/>
        <w:t>От земли до небес.</w:t>
      </w:r>
      <w:r w:rsidRPr="00C660A4">
        <w:rPr>
          <w:rFonts w:ascii="Times New Roman" w:hAnsi="Times New Roman"/>
          <w:color w:val="333333"/>
          <w:sz w:val="28"/>
          <w:szCs w:val="28"/>
        </w:rPr>
        <w:br/>
        <w:t>И медведица в пляс,</w:t>
      </w:r>
      <w:r w:rsidRPr="00C660A4">
        <w:rPr>
          <w:rFonts w:ascii="Times New Roman" w:hAnsi="Times New Roman"/>
          <w:color w:val="333333"/>
          <w:sz w:val="28"/>
          <w:szCs w:val="28"/>
        </w:rPr>
        <w:br/>
        <w:t>И медведь всех потряс,</w:t>
      </w:r>
      <w:r w:rsidRPr="00C660A4">
        <w:rPr>
          <w:rFonts w:ascii="Times New Roman" w:hAnsi="Times New Roman"/>
          <w:color w:val="333333"/>
          <w:sz w:val="28"/>
          <w:szCs w:val="28"/>
        </w:rPr>
        <w:br/>
        <w:t>Ловко в танце резвясь.</w:t>
      </w:r>
      <w:r w:rsidRPr="00C660A4">
        <w:rPr>
          <w:rFonts w:ascii="Times New Roman" w:hAnsi="Times New Roman"/>
          <w:color w:val="333333"/>
          <w:sz w:val="28"/>
          <w:szCs w:val="28"/>
        </w:rPr>
        <w:br/>
        <w:t>Осень с солнцем смеясь,</w:t>
      </w:r>
      <w:r w:rsidRPr="00C660A4">
        <w:rPr>
          <w:rFonts w:ascii="Times New Roman" w:hAnsi="Times New Roman"/>
          <w:color w:val="333333"/>
          <w:sz w:val="28"/>
          <w:szCs w:val="28"/>
        </w:rPr>
        <w:br/>
        <w:t>Раз, два, три! Дарит вальс,</w:t>
      </w:r>
      <w:r w:rsidRPr="00C660A4">
        <w:rPr>
          <w:rFonts w:ascii="Times New Roman" w:hAnsi="Times New Roman"/>
          <w:color w:val="333333"/>
          <w:sz w:val="28"/>
          <w:szCs w:val="28"/>
        </w:rPr>
        <w:br/>
        <w:t>Зазывает и Вас!</w:t>
      </w:r>
    </w:p>
    <w:p w:rsidR="0057740E" w:rsidRDefault="0057740E" w:rsidP="001151CD">
      <w:pPr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Ну-ка листики берите,</w:t>
      </w:r>
    </w:p>
    <w:p w:rsidR="0057740E" w:rsidRPr="00C660A4" w:rsidRDefault="0057740E" w:rsidP="001151CD">
      <w:pPr>
        <w:shd w:val="clear" w:color="auto" w:fill="FFFFFF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С листиками попляшите!</w:t>
      </w:r>
    </w:p>
    <w:p w:rsidR="0057740E" w:rsidRPr="00C660A4" w:rsidRDefault="0057740E" w:rsidP="001151CD">
      <w:pPr>
        <w:rPr>
          <w:rFonts w:ascii="Times New Roman" w:hAnsi="Times New Roman"/>
          <w:sz w:val="28"/>
          <w:szCs w:val="28"/>
        </w:rPr>
      </w:pPr>
    </w:p>
    <w:p w:rsidR="0057740E" w:rsidRPr="001326A4" w:rsidRDefault="0057740E" w:rsidP="000140C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326A4">
        <w:rPr>
          <w:rFonts w:ascii="Times New Roman" w:hAnsi="Times New Roman"/>
          <w:b/>
          <w:i/>
          <w:sz w:val="28"/>
          <w:szCs w:val="28"/>
        </w:rPr>
        <w:t>Танец с листочками  «Разноцветные листочки»</w:t>
      </w:r>
      <w:r>
        <w:rPr>
          <w:rFonts w:ascii="Times New Roman" w:hAnsi="Times New Roman"/>
          <w:b/>
          <w:i/>
          <w:sz w:val="28"/>
          <w:szCs w:val="28"/>
        </w:rPr>
        <w:t xml:space="preserve"> А.Чугайкиной</w:t>
      </w:r>
    </w:p>
    <w:p w:rsidR="0057740E" w:rsidRPr="001326A4" w:rsidRDefault="0057740E" w:rsidP="001326A4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7740E" w:rsidRPr="00C660A4" w:rsidRDefault="0057740E" w:rsidP="001151CD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ВЕД:</w:t>
      </w:r>
    </w:p>
    <w:p w:rsidR="0057740E" w:rsidRPr="00C660A4" w:rsidRDefault="0057740E" w:rsidP="001151CD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Все листочки соберем</w:t>
      </w:r>
    </w:p>
    <w:p w:rsidR="0057740E" w:rsidRPr="00C660A4" w:rsidRDefault="0057740E" w:rsidP="001151CD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И на стульчики бегом</w:t>
      </w: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</w:p>
    <w:p w:rsidR="0057740E" w:rsidRPr="00C660A4" w:rsidRDefault="0057740E" w:rsidP="006D1283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ВЕД:</w:t>
      </w:r>
    </w:p>
    <w:p w:rsidR="0057740E" w:rsidRPr="00C660A4" w:rsidRDefault="0057740E" w:rsidP="006D1283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Ой, ребятки, тише-тише</w:t>
      </w:r>
      <w:r>
        <w:rPr>
          <w:rFonts w:ascii="Times New Roman" w:hAnsi="Times New Roman"/>
          <w:sz w:val="28"/>
          <w:szCs w:val="28"/>
        </w:rPr>
        <w:t>,</w:t>
      </w:r>
    </w:p>
    <w:p w:rsidR="0057740E" w:rsidRPr="00C660A4" w:rsidRDefault="0057740E" w:rsidP="006D1283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Что-то странное я слышу</w:t>
      </w:r>
      <w:r>
        <w:rPr>
          <w:rFonts w:ascii="Times New Roman" w:hAnsi="Times New Roman"/>
          <w:sz w:val="28"/>
          <w:szCs w:val="28"/>
        </w:rPr>
        <w:t>!</w:t>
      </w:r>
    </w:p>
    <w:p w:rsidR="0057740E" w:rsidRPr="00C660A4" w:rsidRDefault="0057740E" w:rsidP="006D1283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Что такое, что случилось</w:t>
      </w:r>
      <w:r>
        <w:rPr>
          <w:rFonts w:ascii="Times New Roman" w:hAnsi="Times New Roman"/>
          <w:sz w:val="28"/>
          <w:szCs w:val="28"/>
        </w:rPr>
        <w:t>,</w:t>
      </w:r>
    </w:p>
    <w:p w:rsidR="0057740E" w:rsidRPr="00C660A4" w:rsidRDefault="0057740E" w:rsidP="006D1283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 xml:space="preserve">Что за гость такой непрошенный </w:t>
      </w:r>
    </w:p>
    <w:p w:rsidR="0057740E" w:rsidRPr="00C660A4" w:rsidRDefault="0057740E" w:rsidP="006D1283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Сыплет мокрые горошины</w:t>
      </w:r>
      <w:r>
        <w:rPr>
          <w:rFonts w:ascii="Times New Roman" w:hAnsi="Times New Roman"/>
          <w:sz w:val="28"/>
          <w:szCs w:val="28"/>
        </w:rPr>
        <w:t>?</w:t>
      </w:r>
    </w:p>
    <w:p w:rsidR="0057740E" w:rsidRPr="00C660A4" w:rsidRDefault="0057740E" w:rsidP="006D1283">
      <w:pPr>
        <w:shd w:val="clear" w:color="auto" w:fill="FFFFFF"/>
        <w:ind w:left="-284" w:firstLine="300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Гость спешит к нам непростой,</w:t>
      </w:r>
    </w:p>
    <w:p w:rsidR="0057740E" w:rsidRPr="00C660A4" w:rsidRDefault="0057740E" w:rsidP="006D1283">
      <w:pPr>
        <w:shd w:val="clear" w:color="auto" w:fill="FFFFFF"/>
        <w:ind w:left="-284" w:firstLine="300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Он забавный,  озорной!</w:t>
      </w:r>
    </w:p>
    <w:p w:rsidR="0057740E" w:rsidRPr="00C660A4" w:rsidRDefault="0057740E" w:rsidP="006D1283">
      <w:pPr>
        <w:shd w:val="clear" w:color="auto" w:fill="FFFFFF"/>
        <w:ind w:left="-284" w:firstLine="300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Для него дождь не беда –</w:t>
      </w:r>
    </w:p>
    <w:p w:rsidR="0057740E" w:rsidRPr="00C660A4" w:rsidRDefault="0057740E" w:rsidP="006D1283">
      <w:pPr>
        <w:shd w:val="clear" w:color="auto" w:fill="FFFFFF"/>
        <w:ind w:left="-284" w:firstLine="300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Он даже ждет его всегда!</w:t>
      </w:r>
    </w:p>
    <w:p w:rsidR="0057740E" w:rsidRDefault="0057740E" w:rsidP="006D1283">
      <w:pPr>
        <w:shd w:val="clear" w:color="auto" w:fill="FFFFFF"/>
        <w:ind w:left="-284" w:firstLine="300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Чтобы имя гостя вы смогли узнать –</w:t>
      </w:r>
    </w:p>
    <w:p w:rsidR="0057740E" w:rsidRPr="00C660A4" w:rsidRDefault="0057740E" w:rsidP="006D1283">
      <w:pPr>
        <w:shd w:val="clear" w:color="auto" w:fill="FFFFFF"/>
        <w:ind w:left="-284" w:firstLine="300"/>
        <w:rPr>
          <w:rFonts w:ascii="Times New Roman" w:hAnsi="Times New Roman"/>
          <w:color w:val="000000"/>
          <w:sz w:val="28"/>
          <w:szCs w:val="28"/>
        </w:rPr>
      </w:pPr>
    </w:p>
    <w:p w:rsidR="0057740E" w:rsidRPr="00C660A4" w:rsidRDefault="0057740E" w:rsidP="006D1283">
      <w:pPr>
        <w:shd w:val="clear" w:color="auto" w:fill="FFFFFF"/>
        <w:ind w:left="-284" w:firstLine="300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Я хочу загадку вам загадать:</w:t>
      </w:r>
    </w:p>
    <w:p w:rsidR="0057740E" w:rsidRDefault="0057740E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       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руки ты его возьмёшь — </w:t>
      </w:r>
      <w:r w:rsidRPr="00C660A4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</w:rPr>
        <w:t xml:space="preserve">             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тебе не страшен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дождь!</w:t>
      </w:r>
      <w:r w:rsidRPr="00C660A4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</w:rPr>
        <w:t xml:space="preserve">             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Дождь пройдёт — его ты сложишь </w:t>
      </w:r>
      <w:r w:rsidRPr="00C660A4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</w:rPr>
        <w:t xml:space="preserve">             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гулять под солнцем можешь. </w:t>
      </w:r>
      <w:r w:rsidRPr="00C660A4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</w:rPr>
        <w:t xml:space="preserve">             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Если ясен горизонт, </w:t>
      </w:r>
      <w:r w:rsidRPr="00C660A4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</w:rPr>
        <w:t xml:space="preserve">             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Что оставим дома? ...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Зонт!</w:t>
      </w:r>
    </w:p>
    <w:p w:rsidR="0057740E" w:rsidRDefault="0057740E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Default="0057740E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ВЕД:</w:t>
      </w: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Давайте громко крикнем ЗОНТИК, нет, не слышит нас зонтик, гости помогите нам пожалуйста позвать зонтик</w:t>
      </w: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ВСЕ:</w:t>
      </w: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Зонтик</w:t>
      </w:r>
      <w:r>
        <w:rPr>
          <w:rFonts w:ascii="Times New Roman" w:hAnsi="Times New Roman"/>
          <w:sz w:val="28"/>
          <w:szCs w:val="28"/>
        </w:rPr>
        <w:t>!</w:t>
      </w:r>
    </w:p>
    <w:p w:rsidR="0057740E" w:rsidRPr="001326A4" w:rsidRDefault="0057740E" w:rsidP="001326A4">
      <w:pPr>
        <w:jc w:val="center"/>
        <w:rPr>
          <w:rFonts w:ascii="Times New Roman" w:hAnsi="Times New Roman"/>
          <w:i/>
          <w:sz w:val="28"/>
          <w:szCs w:val="28"/>
        </w:rPr>
      </w:pPr>
      <w:r w:rsidRPr="001326A4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под музыку входит З</w:t>
      </w:r>
      <w:r w:rsidRPr="001326A4">
        <w:rPr>
          <w:rFonts w:ascii="Times New Roman" w:hAnsi="Times New Roman"/>
          <w:i/>
          <w:sz w:val="28"/>
          <w:szCs w:val="28"/>
        </w:rPr>
        <w:t>онтик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  <w:r w:rsidRPr="00C660A4">
        <w:rPr>
          <w:rFonts w:ascii="Times New Roman" w:hAnsi="Times New Roman"/>
          <w:sz w:val="28"/>
          <w:szCs w:val="28"/>
        </w:rPr>
        <w:t>ЗОНТ:</w:t>
      </w:r>
    </w:p>
    <w:p w:rsidR="0057740E" w:rsidRPr="00C660A4" w:rsidRDefault="0057740E" w:rsidP="007018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В небе тучка ой-ой-ой!</w:t>
      </w:r>
    </w:p>
    <w:p w:rsidR="0057740E" w:rsidRPr="00C660A4" w:rsidRDefault="0057740E" w:rsidP="007018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Все бегут, спешат домой.</w:t>
      </w:r>
    </w:p>
    <w:p w:rsidR="0057740E" w:rsidRPr="00C660A4" w:rsidRDefault="0057740E" w:rsidP="007018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Только я один смеюсь,</w:t>
      </w:r>
    </w:p>
    <w:p w:rsidR="0057740E" w:rsidRPr="00C660A4" w:rsidRDefault="0057740E" w:rsidP="007018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Чёрной тучки не боюсь.</w:t>
      </w:r>
    </w:p>
    <w:p w:rsidR="0057740E" w:rsidRPr="00C660A4" w:rsidRDefault="0057740E" w:rsidP="007018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Когда дождик нужен всем  я</w:t>
      </w:r>
    </w:p>
    <w:p w:rsidR="0057740E" w:rsidRPr="00C660A4" w:rsidRDefault="0057740E" w:rsidP="007018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А если день ясный  -</w:t>
      </w:r>
    </w:p>
    <w:p w:rsidR="0057740E" w:rsidRPr="00C660A4" w:rsidRDefault="0057740E" w:rsidP="007018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Никто не вспомнит про меня!</w:t>
      </w:r>
    </w:p>
    <w:p w:rsidR="0057740E" w:rsidRPr="00C660A4" w:rsidRDefault="0057740E" w:rsidP="007018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Сегодня дождь –</w:t>
      </w:r>
    </w:p>
    <w:p w:rsidR="0057740E" w:rsidRPr="00C660A4" w:rsidRDefault="0057740E" w:rsidP="007018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Значит день для меня не простой!</w:t>
      </w:r>
    </w:p>
    <w:p w:rsidR="0057740E" w:rsidRPr="00C660A4" w:rsidRDefault="0057740E" w:rsidP="0070180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0A4">
        <w:rPr>
          <w:rFonts w:ascii="Times New Roman" w:hAnsi="Times New Roman"/>
          <w:color w:val="000000"/>
          <w:sz w:val="28"/>
          <w:szCs w:val="28"/>
        </w:rPr>
        <w:t>Ребята -  сегодня праздник мой!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Кто стихи про зонтик знает</w:t>
      </w:r>
    </w:p>
    <w:p w:rsidR="0057740E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Пусть мне громко прочитает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Default="0057740E" w:rsidP="0027162A">
      <w:pPr>
        <w:jc w:val="center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Стихи:</w:t>
      </w:r>
    </w:p>
    <w:p w:rsidR="0057740E" w:rsidRPr="0027162A" w:rsidRDefault="0057740E" w:rsidP="0027162A">
      <w:pPr>
        <w:jc w:val="center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</w:p>
    <w:p w:rsidR="0057740E" w:rsidRDefault="0057740E" w:rsidP="00576645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140C4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В небе тучки набежали,</w:t>
      </w:r>
      <w:r w:rsidRPr="00C660A4">
        <w:rPr>
          <w:rFonts w:ascii="Times New Roman" w:hAnsi="Times New Roman"/>
          <w:color w:val="333333"/>
          <w:sz w:val="28"/>
          <w:szCs w:val="28"/>
        </w:rPr>
        <w:br/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Но с собой мы </w:t>
      </w:r>
      <w:r w:rsidRPr="00C660A4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зонтик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взяли.</w:t>
      </w:r>
      <w:r w:rsidRPr="00C660A4">
        <w:rPr>
          <w:rFonts w:ascii="Times New Roman" w:hAnsi="Times New Roman"/>
          <w:color w:val="333333"/>
          <w:sz w:val="28"/>
          <w:szCs w:val="28"/>
        </w:rPr>
        <w:br/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Громко бьют о землю капли, -</w:t>
      </w:r>
      <w:r w:rsidRPr="00C660A4">
        <w:rPr>
          <w:rFonts w:ascii="Times New Roman" w:hAnsi="Times New Roman"/>
          <w:color w:val="333333"/>
          <w:sz w:val="28"/>
          <w:szCs w:val="28"/>
        </w:rPr>
        <w:br/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Не боимся мы ни капли.</w:t>
      </w:r>
    </w:p>
    <w:p w:rsidR="0057740E" w:rsidRPr="00C660A4" w:rsidRDefault="0057740E" w:rsidP="00576645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576645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140C4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2.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Слезки капают из тучи</w:t>
      </w:r>
    </w:p>
    <w:p w:rsidR="0057740E" w:rsidRPr="00C660A4" w:rsidRDefault="0057740E" w:rsidP="00576645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Плачет мастер невезучий</w:t>
      </w:r>
    </w:p>
    <w:p w:rsidR="0057740E" w:rsidRPr="00C660A4" w:rsidRDefault="0057740E" w:rsidP="00576645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Хмурой осени художник</w:t>
      </w:r>
    </w:p>
    <w:p w:rsidR="0057740E" w:rsidRDefault="0057740E" w:rsidP="00576645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Хлюпает по лужам дождик</w:t>
      </w:r>
    </w:p>
    <w:p w:rsidR="0057740E" w:rsidRPr="00C660A4" w:rsidRDefault="0057740E" w:rsidP="00576645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576645">
      <w:pPr>
        <w:rPr>
          <w:rFonts w:ascii="Times New Roman" w:hAnsi="Times New Roman"/>
          <w:sz w:val="28"/>
          <w:szCs w:val="28"/>
        </w:rPr>
      </w:pPr>
      <w:r w:rsidRPr="000140C4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3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r w:rsidRPr="00C660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Кружит тучка надо мной.</w:t>
      </w:r>
      <w:r w:rsidRPr="00C660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br/>
        <w:t xml:space="preserve">   Дождь веселый, дождь грибной.</w:t>
      </w:r>
      <w:r w:rsidRPr="00C660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br/>
        <w:t xml:space="preserve">   А грибы меня смешат:</w:t>
      </w:r>
      <w:r w:rsidRPr="00C660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br/>
        <w:t xml:space="preserve">   От дождя под зонт спешат.</w:t>
      </w:r>
    </w:p>
    <w:p w:rsidR="0057740E" w:rsidRPr="00C660A4" w:rsidRDefault="0057740E" w:rsidP="00576645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ВЕД: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Ребятки, но ведь когда идет дождик без зонтика никак нельзя, можно промокнуть и простудиться, поэтому зонтик нам обязательно нужен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57740E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ЗОНТИК: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Верно, верно, кто, если не я вас прячет от дождя? Ой кто это?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C660A4">
      <w:pPr>
        <w:jc w:val="center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(под музыку входит Петрушка в красных сапожках)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Осень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Здравствуйте, здравствуйте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Здравствуйте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мои дорогие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маленькие и большие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Ну а что же вы сидите? Хлопайте в ладошки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Это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пришла 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 вам в гости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Осень!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ЗОНТ:</w:t>
      </w:r>
    </w:p>
    <w:p w:rsidR="0057740E" w:rsidRDefault="0057740E" w:rsidP="00E44A54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тогда мне пора, я вам больше не нужен!!!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ВЕД: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Ой-ой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-ой, зонтик, постой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 Мы с ребятами знаем такую игру, где без тебя ну никак не обойтись, оставайся и поиграй с нами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НТИК: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Ну хорошо, поиграю с вами немножечко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ВЕД: 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Когда светит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солнышко будем мы гулять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Прыгать, веселиться, бегать и скакать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 если тучка хмурится и грозит дождем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Спрячемся под зонтиком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дождик переждем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Default="0057740E" w:rsidP="001326A4">
      <w:pPr>
        <w:jc w:val="center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  <w:r w:rsidRPr="001326A4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Музыкальная игра « Солнышко и дождик»</w:t>
      </w:r>
    </w:p>
    <w:p w:rsidR="0057740E" w:rsidRPr="001326A4" w:rsidRDefault="0057740E" w:rsidP="001326A4">
      <w:pPr>
        <w:jc w:val="center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ВЕД: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Вот видишь зонтик, даже Осень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под зонтиком от дождя прятал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ся, значит ты нам очень нужен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B50439" w:rsidRDefault="0057740E" w:rsidP="00E44A54">
      <w:pPr>
        <w:rPr>
          <w:rFonts w:ascii="Times New Roman" w:hAnsi="Times New Roman"/>
          <w:color w:val="FF6600"/>
          <w:sz w:val="28"/>
          <w:szCs w:val="28"/>
          <w:shd w:val="clear" w:color="auto" w:fill="FFFFFF"/>
        </w:rPr>
      </w:pPr>
      <w:r w:rsidRPr="00B50439">
        <w:rPr>
          <w:rFonts w:ascii="Times New Roman" w:hAnsi="Times New Roman"/>
          <w:color w:val="FF6600"/>
          <w:sz w:val="28"/>
          <w:szCs w:val="28"/>
          <w:shd w:val="clear" w:color="auto" w:fill="FFFFFF"/>
        </w:rPr>
        <w:t>?????????????7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850BA4" w:rsidRDefault="0057740E" w:rsidP="00850BA4">
      <w:pPr>
        <w:jc w:val="center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Танец «Веселый каблучок</w:t>
      </w:r>
      <w:r w:rsidRPr="00850BA4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 xml:space="preserve"> Ю.Селиверстова </w:t>
      </w:r>
      <w:r w:rsidRPr="00EF161F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(дев)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Оеснь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Как сапожки весело танцевали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ни капли не устали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Вот видишь, 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зонтик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как у нас детки красиво умеют танцевать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Хорошие сапожки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Ребятки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любят на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девать на ножки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Ведь когда сапожки на ножках можно и по лужам прыгать и в лес за грибами можно пойти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Возле леса на опушке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Украшает темный бор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Вырос красный, весь в горошек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Ядовитый МУХОМОР(все вместе)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ЗОНТИК: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Знаем, знаем мы тебя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варить тебя нельзя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на вид-то ты красив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 на вкус-то ядовит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ПЕТРУШКА: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 это и не главное, главное ребята быть здоровыми, умными, красивыми и уметь веселиться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Эй, ребята озорные, мухоморчики лесные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ярких шляпках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поскорей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танцуйте веселей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Покажем мы все дружно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Как веселиться нужно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EF161F" w:rsidRDefault="0057740E" w:rsidP="00850BA4">
      <w:pPr>
        <w:jc w:val="center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Танец «Мухоморы</w:t>
      </w:r>
      <w:r w:rsidRPr="00850BA4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 (мал)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ЗОНТИК: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Грибочки мои славные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Красивые, нарядные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 я вас в корзинку соберу и домой всех отнесу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МУХОМОРЧИКИ: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Ты сначала нас поймай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 потом и собирай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 (</w:t>
      </w: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убегают на места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ПЕТРУШКА: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Ох набегался, устал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Но грибочков не догнал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Все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равно сапожки всех нужнее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Все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равно сапожки всех важнее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ЗОНТ: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Дождь идет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-меня возьмешь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везде гулять со мною сможешь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Значит я важнее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Значит я нужнее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ПЕТРУШКА: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Вот еще! Сапожки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важнее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ЗОНТ: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Нет зонт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213289" w:rsidRDefault="0057740E" w:rsidP="00213289">
      <w:pPr>
        <w:jc w:val="center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21328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(спорят</w:t>
      </w: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, наступая друг на друга</w:t>
      </w:r>
      <w:r w:rsidRPr="0021328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ВЕД: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Успокойтесь, успокойтесь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пожалуйста не ссор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ь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тесь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 нами в танец становитесь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Вместе с нами веселитесь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Танец, если не лениться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Всем поможет помириться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213289" w:rsidRDefault="0057740E" w:rsidP="00213289">
      <w:pPr>
        <w:jc w:val="center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  <w:r w:rsidRPr="00213289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Парный танец «</w:t>
      </w:r>
      <w: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Помир</w:t>
      </w:r>
      <w:r w:rsidRPr="00213289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ились»</w:t>
      </w:r>
    </w:p>
    <w:p w:rsidR="0057740E" w:rsidRPr="00213289" w:rsidRDefault="0057740E" w:rsidP="00213289">
      <w:pPr>
        <w:jc w:val="center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ВЕД: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носочках покружили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друг другу поклонились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213289" w:rsidRDefault="0057740E" w:rsidP="00E44A54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21328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гремит гром, </w:t>
      </w:r>
      <w:r w:rsidRPr="0021328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дети </w:t>
      </w: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 xml:space="preserve">бегут к зонтику, зонтик убегает, </w:t>
      </w:r>
      <w:r w:rsidRPr="00213289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дети его догоняют</w:t>
      </w: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57740E" w:rsidRPr="00213289" w:rsidRDefault="0057740E" w:rsidP="00E44A54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ВЕД: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Тучка, тучка подожди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Ты не лей свои дожди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Мы про дождик песню знаем 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тебе ее подарим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213289" w:rsidRDefault="0057740E" w:rsidP="00213289">
      <w:pPr>
        <w:jc w:val="center"/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  <w:r w:rsidRPr="00213289"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  <w:t>Песня «Озорной дождик» муз.Е.Гомоновой</w:t>
      </w:r>
    </w:p>
    <w:p w:rsidR="0057740E" w:rsidRPr="00213289" w:rsidRDefault="0057740E" w:rsidP="00E44A54">
      <w:pPr>
        <w:rPr>
          <w:rFonts w:ascii="Times New Roman" w:hAnsi="Times New Roman"/>
          <w:b/>
          <w:i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ЗОНТИК: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Ох ребята молодцы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Веселились от души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 за это вам друзья 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Сделаю подарок 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 меня есть зонтик,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Зонтик не простой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Зонтик мой волшебный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Яркий, расписной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Как скажу волшебные слова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сразу подарит ребятам сладкие угощения, хотите сладких угощений? Тогда помогайте говорить мне волшебные слова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Пусть дождик прольется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вкусный и сладкий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 капли дождя превратятся </w:t>
      </w:r>
    </w:p>
    <w:p w:rsidR="0057740E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подарки!</w:t>
      </w:r>
    </w:p>
    <w:p w:rsidR="0057740E" w:rsidRPr="00364043" w:rsidRDefault="0057740E" w:rsidP="00E44A54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364043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(угощение)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 еще ребятам в подарок от нашего зонтика воздушные шары!!!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ЗО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НТИК: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Ну что ребята, понравился вам наш сюрприз?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Вы веселые ребята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 вами было весело  играть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Но п</w:t>
      </w: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ришла пора прощаться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 осеннюю сказку нам возвращаться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!</w:t>
      </w:r>
    </w:p>
    <w:p w:rsidR="0057740E" w:rsidRPr="007D12A0" w:rsidRDefault="0057740E" w:rsidP="00E44A54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 w:rsidRPr="00C660A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 свидания детвора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!      </w:t>
      </w:r>
      <w:r w:rsidRPr="007D12A0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(Петрушка и Зонтик уходят)</w:t>
      </w:r>
    </w:p>
    <w:p w:rsidR="0057740E" w:rsidRPr="007D12A0" w:rsidRDefault="0057740E" w:rsidP="00E44A54">
      <w:pP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</w:p>
    <w:p w:rsidR="0057740E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Вед:   И нам пора в группу возвращаться.</w:t>
      </w:r>
    </w:p>
    <w:p w:rsidR="0057740E" w:rsidRPr="007D12A0" w:rsidRDefault="0057740E" w:rsidP="007D12A0">
      <w:pPr>
        <w:jc w:val="center"/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(Под музыку дети выходят из зала)</w:t>
      </w: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 w:rsidP="00E44A54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7740E" w:rsidRPr="00C660A4" w:rsidRDefault="0057740E">
      <w:pPr>
        <w:rPr>
          <w:rFonts w:ascii="Times New Roman" w:hAnsi="Times New Roman"/>
          <w:sz w:val="28"/>
          <w:szCs w:val="28"/>
        </w:rPr>
      </w:pPr>
    </w:p>
    <w:sectPr w:rsidR="0057740E" w:rsidRPr="00C660A4" w:rsidSect="00AA32F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4781D"/>
    <w:multiLevelType w:val="hybridMultilevel"/>
    <w:tmpl w:val="1D3AB7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454"/>
    <w:rsid w:val="000140C4"/>
    <w:rsid w:val="000A2709"/>
    <w:rsid w:val="001151CD"/>
    <w:rsid w:val="001326A4"/>
    <w:rsid w:val="00213289"/>
    <w:rsid w:val="00224D1D"/>
    <w:rsid w:val="0027162A"/>
    <w:rsid w:val="002A0B2D"/>
    <w:rsid w:val="002B0A29"/>
    <w:rsid w:val="002D7B7E"/>
    <w:rsid w:val="002E6454"/>
    <w:rsid w:val="003336B5"/>
    <w:rsid w:val="003416C8"/>
    <w:rsid w:val="00364043"/>
    <w:rsid w:val="0043421F"/>
    <w:rsid w:val="004B5BC7"/>
    <w:rsid w:val="004C74F3"/>
    <w:rsid w:val="00576645"/>
    <w:rsid w:val="0057740E"/>
    <w:rsid w:val="00681CF9"/>
    <w:rsid w:val="0068380E"/>
    <w:rsid w:val="006D1283"/>
    <w:rsid w:val="006E54D7"/>
    <w:rsid w:val="0070180B"/>
    <w:rsid w:val="007019FA"/>
    <w:rsid w:val="007136CC"/>
    <w:rsid w:val="00734AC0"/>
    <w:rsid w:val="00750A84"/>
    <w:rsid w:val="007736AD"/>
    <w:rsid w:val="007D12A0"/>
    <w:rsid w:val="00850BA4"/>
    <w:rsid w:val="009231D0"/>
    <w:rsid w:val="009B1B3B"/>
    <w:rsid w:val="00A97F6F"/>
    <w:rsid w:val="00AA32FE"/>
    <w:rsid w:val="00AB27A8"/>
    <w:rsid w:val="00AC4D4A"/>
    <w:rsid w:val="00B50439"/>
    <w:rsid w:val="00BD0DC3"/>
    <w:rsid w:val="00C05F50"/>
    <w:rsid w:val="00C250CD"/>
    <w:rsid w:val="00C47EE0"/>
    <w:rsid w:val="00C660A4"/>
    <w:rsid w:val="00CF2F87"/>
    <w:rsid w:val="00E05E15"/>
    <w:rsid w:val="00E44A54"/>
    <w:rsid w:val="00E551ED"/>
    <w:rsid w:val="00EF161F"/>
    <w:rsid w:val="00F07176"/>
    <w:rsid w:val="00F5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1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E44A54"/>
    <w:rPr>
      <w:rFonts w:cs="Times New Roman"/>
    </w:rPr>
  </w:style>
  <w:style w:type="character" w:styleId="Strong">
    <w:name w:val="Strong"/>
    <w:basedOn w:val="DefaultParagraphFont"/>
    <w:uiPriority w:val="99"/>
    <w:qFormat/>
    <w:rsid w:val="00E44A54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681CF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1">
    <w:name w:val="c1"/>
    <w:basedOn w:val="Normal"/>
    <w:uiPriority w:val="99"/>
    <w:rsid w:val="009B1B3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0">
    <w:name w:val="c0"/>
    <w:basedOn w:val="DefaultParagraphFont"/>
    <w:uiPriority w:val="99"/>
    <w:rsid w:val="009B1B3B"/>
    <w:rPr>
      <w:rFonts w:cs="Times New Roman"/>
    </w:rPr>
  </w:style>
  <w:style w:type="paragraph" w:styleId="ListParagraph">
    <w:name w:val="List Paragraph"/>
    <w:basedOn w:val="Normal"/>
    <w:uiPriority w:val="99"/>
    <w:qFormat/>
    <w:rsid w:val="00C47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226</TotalTime>
  <Pages>7</Pages>
  <Words>945</Words>
  <Characters>5393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Жданова</dc:creator>
  <cp:keywords/>
  <dc:description/>
  <cp:lastModifiedBy>Березка</cp:lastModifiedBy>
  <cp:revision>10</cp:revision>
  <dcterms:created xsi:type="dcterms:W3CDTF">2015-09-04T13:33:00Z</dcterms:created>
  <dcterms:modified xsi:type="dcterms:W3CDTF">2018-09-24T07:56:00Z</dcterms:modified>
</cp:coreProperties>
</file>